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C5" w:rsidRPr="00505185" w:rsidRDefault="00D466C5" w:rsidP="00505185">
      <w:pPr>
        <w:spacing w:line="460" w:lineRule="exact"/>
        <w:rPr>
          <w:rFonts w:ascii="黑体" w:eastAsia="黑体" w:hAnsi="黑体"/>
          <w:b/>
          <w:bCs/>
          <w:sz w:val="30"/>
          <w:szCs w:val="30"/>
        </w:rPr>
      </w:pPr>
      <w:r w:rsidRPr="00505185">
        <w:rPr>
          <w:rFonts w:ascii="黑体" w:eastAsia="黑体" w:hAnsi="黑体" w:cs="黑体" w:hint="eastAsia"/>
          <w:b/>
          <w:bCs/>
          <w:sz w:val="30"/>
          <w:szCs w:val="30"/>
        </w:rPr>
        <w:t>附件</w:t>
      </w:r>
    </w:p>
    <w:p w:rsidR="00D466C5" w:rsidRDefault="00D466C5" w:rsidP="002830B1">
      <w:pPr>
        <w:spacing w:line="460" w:lineRule="exact"/>
        <w:ind w:firstLineChars="250" w:firstLine="31680"/>
        <w:rPr>
          <w:rFonts w:ascii="方正小标宋简体" w:eastAsia="方正小标宋简体"/>
          <w:sz w:val="32"/>
          <w:szCs w:val="32"/>
        </w:rPr>
      </w:pPr>
    </w:p>
    <w:p w:rsidR="00D466C5" w:rsidRPr="00505185" w:rsidRDefault="00D466C5" w:rsidP="002830B1">
      <w:pPr>
        <w:spacing w:line="460" w:lineRule="exact"/>
        <w:ind w:firstLineChars="250" w:firstLine="31680"/>
        <w:rPr>
          <w:rFonts w:ascii="黑体" w:eastAsia="黑体" w:hAnsi="黑体"/>
          <w:sz w:val="32"/>
          <w:szCs w:val="32"/>
        </w:rPr>
      </w:pPr>
      <w:r w:rsidRPr="00505185">
        <w:rPr>
          <w:rFonts w:ascii="黑体" w:eastAsia="黑体" w:hAnsi="黑体" w:cs="黑体"/>
          <w:sz w:val="32"/>
          <w:szCs w:val="32"/>
        </w:rPr>
        <w:t>2017</w:t>
      </w:r>
      <w:r w:rsidRPr="00505185"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>度北京市优秀长篇小说创作</w:t>
      </w:r>
      <w:r w:rsidRPr="00505185">
        <w:rPr>
          <w:rFonts w:ascii="黑体" w:eastAsia="黑体" w:hAnsi="黑体" w:cs="黑体" w:hint="eastAsia"/>
          <w:sz w:val="32"/>
          <w:szCs w:val="32"/>
        </w:rPr>
        <w:t>出版</w:t>
      </w:r>
      <w:r>
        <w:rPr>
          <w:rFonts w:ascii="黑体" w:eastAsia="黑体" w:hAnsi="黑体" w:cs="黑体" w:hint="eastAsia"/>
          <w:sz w:val="32"/>
          <w:szCs w:val="32"/>
        </w:rPr>
        <w:t>拟</w:t>
      </w:r>
      <w:r w:rsidRPr="00505185">
        <w:rPr>
          <w:rFonts w:ascii="黑体" w:eastAsia="黑体" w:hAnsi="黑体" w:cs="黑体" w:hint="eastAsia"/>
          <w:sz w:val="32"/>
          <w:szCs w:val="32"/>
        </w:rPr>
        <w:t>扶持项目表</w:t>
      </w:r>
    </w:p>
    <w:p w:rsidR="00D466C5" w:rsidRPr="00505185" w:rsidRDefault="00D466C5" w:rsidP="00BD0E11">
      <w:pPr>
        <w:spacing w:line="460" w:lineRule="exact"/>
        <w:rPr>
          <w:rFonts w:ascii="黑体" w:eastAsia="黑体" w:hAnsi="黑体"/>
          <w:b/>
          <w:bCs/>
          <w:sz w:val="30"/>
          <w:szCs w:val="30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389"/>
        <w:gridCol w:w="1679"/>
        <w:gridCol w:w="3538"/>
      </w:tblGrid>
      <w:tr w:rsidR="00D466C5" w:rsidRPr="00371C5B">
        <w:trPr>
          <w:trHeight w:val="642"/>
        </w:trPr>
        <w:tc>
          <w:tcPr>
            <w:tcW w:w="923" w:type="dxa"/>
          </w:tcPr>
          <w:p w:rsidR="00D466C5" w:rsidRPr="00BD0E11" w:rsidRDefault="00D466C5" w:rsidP="0051395E">
            <w:pPr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BD0E11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410" w:type="dxa"/>
          </w:tcPr>
          <w:p w:rsidR="00D466C5" w:rsidRPr="00BD0E11" w:rsidRDefault="00D466C5" w:rsidP="00BD0E11">
            <w:pPr>
              <w:tabs>
                <w:tab w:val="center" w:pos="1074"/>
                <w:tab w:val="right" w:pos="2148"/>
              </w:tabs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BD0E11"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ab/>
            </w:r>
            <w:r w:rsidRPr="00BD0E11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书名</w:t>
            </w:r>
            <w:r w:rsidRPr="00BD0E11">
              <w:rPr>
                <w:rFonts w:ascii="仿宋_GB2312" w:eastAsia="仿宋_GB2312" w:hAnsi="宋体"/>
                <w:b/>
                <w:bCs/>
                <w:sz w:val="30"/>
                <w:szCs w:val="30"/>
              </w:rPr>
              <w:tab/>
            </w:r>
          </w:p>
        </w:tc>
        <w:tc>
          <w:tcPr>
            <w:tcW w:w="1701" w:type="dxa"/>
          </w:tcPr>
          <w:p w:rsidR="00D466C5" w:rsidRPr="00BD0E11" w:rsidRDefault="00D466C5" w:rsidP="0051395E">
            <w:pPr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BD0E11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作者</w:t>
            </w:r>
          </w:p>
        </w:tc>
        <w:tc>
          <w:tcPr>
            <w:tcW w:w="3594" w:type="dxa"/>
          </w:tcPr>
          <w:p w:rsidR="00D466C5" w:rsidRPr="00BD0E11" w:rsidRDefault="00D466C5" w:rsidP="0051395E">
            <w:pPr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BD0E11">
              <w:rPr>
                <w:rFonts w:ascii="仿宋_GB2312" w:eastAsia="仿宋_GB2312" w:hAnsi="宋体" w:cs="仿宋_GB2312" w:hint="eastAsia"/>
                <w:b/>
                <w:bCs/>
                <w:sz w:val="30"/>
                <w:szCs w:val="30"/>
              </w:rPr>
              <w:t>出版单位</w:t>
            </w:r>
          </w:p>
        </w:tc>
      </w:tr>
      <w:tr w:rsidR="00D466C5" w:rsidRPr="00BD0E11">
        <w:trPr>
          <w:trHeight w:val="297"/>
        </w:trPr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渭河两岸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冯积岐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北京燕山出版社有限公司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寻找如意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华夫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首都经济贸易大学出版社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迷城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马笑泉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白衣胜雪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申剑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情迷象牙塔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李林峰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北京联合出版有限责任公司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盛世藏缘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曾祥玉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北京时代华文书局有限公司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直线三公里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敖超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虚妄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丁力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北京燕山出版社有限公司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耕女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夏龙兴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北京燕山出版社有限公司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俄罗斯玉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马山岭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北京日报出版社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牺牲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刘荣书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北宋倒马金枪传</w:t>
            </w:r>
            <w:r w:rsidRPr="00BD0E11">
              <w:rPr>
                <w:rFonts w:ascii="仿宋" w:eastAsia="仿宋" w:hAnsi="仿宋" w:cs="仿宋"/>
                <w:sz w:val="28"/>
                <w:szCs w:val="28"/>
              </w:rPr>
              <w:t>(</w:t>
            </w: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第四）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付爱民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北京燕山出版社有限公司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狂流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刘二湘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老鸹坪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杨林文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北京时代华文书局有限公司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世事如常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罗伟章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海军，海军！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林健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匈汉演义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朱江风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北京日报出版社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擒王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庄庸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北京燕山出版社有限公司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ind w:left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众生</w:t>
            </w:r>
            <w:r w:rsidRPr="00BD0E11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迷宫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黄孝阳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  <w:tr w:rsidR="00D466C5" w:rsidRPr="00BD0E11">
        <w:tc>
          <w:tcPr>
            <w:tcW w:w="923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静穆的宿命</w:t>
            </w:r>
          </w:p>
        </w:tc>
        <w:tc>
          <w:tcPr>
            <w:tcW w:w="1701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王宏图</w:t>
            </w:r>
          </w:p>
        </w:tc>
        <w:tc>
          <w:tcPr>
            <w:tcW w:w="3594" w:type="dxa"/>
            <w:vAlign w:val="center"/>
          </w:tcPr>
          <w:p w:rsidR="00D466C5" w:rsidRPr="00BD0E11" w:rsidRDefault="00D466C5" w:rsidP="00BD0E1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0E11">
              <w:rPr>
                <w:rFonts w:ascii="仿宋" w:eastAsia="仿宋" w:hAnsi="仿宋" w:cs="仿宋" w:hint="eastAsia"/>
                <w:sz w:val="28"/>
                <w:szCs w:val="28"/>
              </w:rPr>
              <w:t>北京十月文艺出版社</w:t>
            </w:r>
          </w:p>
        </w:tc>
      </w:tr>
    </w:tbl>
    <w:p w:rsidR="00D466C5" w:rsidRDefault="00D466C5"/>
    <w:sectPr w:rsidR="00D466C5" w:rsidSect="00A2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C5" w:rsidRDefault="00D466C5" w:rsidP="00AD3478">
      <w:r>
        <w:separator/>
      </w:r>
    </w:p>
  </w:endnote>
  <w:endnote w:type="continuationSeparator" w:id="1">
    <w:p w:rsidR="00D466C5" w:rsidRDefault="00D466C5" w:rsidP="00AD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C5" w:rsidRDefault="00D466C5" w:rsidP="00AD3478">
      <w:r>
        <w:separator/>
      </w:r>
    </w:p>
  </w:footnote>
  <w:footnote w:type="continuationSeparator" w:id="1">
    <w:p w:rsidR="00D466C5" w:rsidRDefault="00D466C5" w:rsidP="00AD3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7A4"/>
    <w:rsid w:val="00035D5E"/>
    <w:rsid w:val="00157AB8"/>
    <w:rsid w:val="001E70C4"/>
    <w:rsid w:val="002830B1"/>
    <w:rsid w:val="00371C5B"/>
    <w:rsid w:val="004E104D"/>
    <w:rsid w:val="00505185"/>
    <w:rsid w:val="0051395E"/>
    <w:rsid w:val="00567101"/>
    <w:rsid w:val="00596842"/>
    <w:rsid w:val="0070058B"/>
    <w:rsid w:val="00801B13"/>
    <w:rsid w:val="00924198"/>
    <w:rsid w:val="00A20DFD"/>
    <w:rsid w:val="00A317A4"/>
    <w:rsid w:val="00AB2F95"/>
    <w:rsid w:val="00AD3478"/>
    <w:rsid w:val="00B16BB6"/>
    <w:rsid w:val="00BD0E11"/>
    <w:rsid w:val="00CF0FE5"/>
    <w:rsid w:val="00D466C5"/>
    <w:rsid w:val="00E5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7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347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D347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3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76</Words>
  <Characters>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2017-08-23T02:52:00Z</dcterms:created>
  <dcterms:modified xsi:type="dcterms:W3CDTF">2017-08-23T08:39:00Z</dcterms:modified>
</cp:coreProperties>
</file>